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178DF" w14:textId="3F5FAD1D" w:rsidR="00925780" w:rsidRDefault="00E37E4C" w:rsidP="00CA55E6">
      <w:r>
        <w:rPr>
          <w:noProof/>
        </w:rPr>
        <w:drawing>
          <wp:anchor distT="0" distB="0" distL="114300" distR="114300" simplePos="0" relativeHeight="251662336" behindDoc="0" locked="0" layoutInCell="1" allowOverlap="1" wp14:anchorId="52112D87" wp14:editId="6C92F5FB">
            <wp:simplePos x="0" y="0"/>
            <wp:positionH relativeFrom="page">
              <wp:posOffset>334010</wp:posOffset>
            </wp:positionH>
            <wp:positionV relativeFrom="page">
              <wp:posOffset>537845</wp:posOffset>
            </wp:positionV>
            <wp:extent cx="6949440" cy="5394960"/>
            <wp:effectExtent l="25400" t="25400" r="35560" b="15240"/>
            <wp:wrapThrough wrapText="bothSides">
              <wp:wrapPolygon edited="0">
                <wp:start x="-79" y="-102"/>
                <wp:lineTo x="-79" y="21559"/>
                <wp:lineTo x="21632" y="21559"/>
                <wp:lineTo x="21632" y="-102"/>
                <wp:lineTo x="-79" y="-102"/>
              </wp:wrapPolygon>
            </wp:wrapThrough>
            <wp:docPr id="6" name="図 6" descr="Macintosh HD:Users:isawaeiwakg2:Desktop:ホームページ:心も身体もリフレッシュ:20151215_015322744_iOS のコピ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awaeiwakg2:Desktop:ホームページ:心も身体もリフレッシュ:20151215_015322744_iOS のコピー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53949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BA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6B49D" wp14:editId="088CC544">
                <wp:simplePos x="0" y="0"/>
                <wp:positionH relativeFrom="page">
                  <wp:posOffset>326390</wp:posOffset>
                </wp:positionH>
                <wp:positionV relativeFrom="page">
                  <wp:posOffset>6826885</wp:posOffset>
                </wp:positionV>
                <wp:extent cx="6949440" cy="1291590"/>
                <wp:effectExtent l="0" t="0" r="0" b="3810"/>
                <wp:wrapTight wrapText="bothSides">
                  <wp:wrapPolygon edited="0">
                    <wp:start x="79" y="0"/>
                    <wp:lineTo x="79" y="21239"/>
                    <wp:lineTo x="21395" y="21239"/>
                    <wp:lineTo x="21395" y="0"/>
                    <wp:lineTo x="79" y="0"/>
                  </wp:wrapPolygon>
                </wp:wrapTight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29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567D2CD" w14:textId="77777777" w:rsidR="004C3537" w:rsidRPr="004C3537" w:rsidRDefault="004C3537" w:rsidP="00E27BA5">
                            <w:pPr>
                              <w:spacing w:line="276" w:lineRule="auto"/>
                              <w:rPr>
                                <w:rFonts w:ascii="ヒラギノ丸ゴ Pro W4" w:eastAsia="ヒラギノ丸ゴ Pro W4" w:hAnsi="ヒラギノ丸ゴ Pro W4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3537">
                              <w:rPr>
                                <w:rFonts w:ascii="ヒラギノ丸ゴ Pro W4" w:eastAsia="ヒラギノ丸ゴ Pro W4" w:hAnsi="ヒラギノ丸ゴ Pro W4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子育ての日々で、身体がコキコキしませんか？</w:t>
                            </w:r>
                          </w:p>
                          <w:p w14:paraId="7B0EC11C" w14:textId="77777777" w:rsidR="004C3537" w:rsidRPr="004C3537" w:rsidRDefault="004C3537" w:rsidP="00E27BA5">
                            <w:pPr>
                              <w:spacing w:line="276" w:lineRule="auto"/>
                              <w:rPr>
                                <w:rFonts w:ascii="ヒラギノ丸ゴ Pro W4" w:eastAsia="ヒラギノ丸ゴ Pro W4" w:hAnsi="ヒラギノ丸ゴ Pro W4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3537">
                              <w:rPr>
                                <w:rFonts w:ascii="ヒラギノ丸ゴ Pro W4" w:eastAsia="ヒラギノ丸ゴ Pro W4" w:hAnsi="ヒラギノ丸ゴ Pro W4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日頃使わなくなった身体を使ってほぐして、リフレッシュしましょう</w:t>
                            </w:r>
                            <w:r>
                              <w:rPr>
                                <w:rFonts w:ascii="ヒラギノ丸ゴ Pro W4" w:eastAsia="ヒラギノ丸ゴ Pro W4" w:hAnsi="ヒラギノ丸ゴ Pro W4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25.7pt;margin-top:537.55pt;width:547.2pt;height:101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" filled="f" stroked="f">
                <v:textbox inset=",0,,0">
                  <w:txbxContent>
                    <w:p w14:paraId="0567D2CD" w14:textId="77777777" w:rsidR="004C3537" w:rsidRPr="004C3537" w:rsidRDefault="004C3537" w:rsidP="00E27BA5">
                      <w:pPr>
                        <w:spacing w:line="276" w:lineRule="auto"/>
                        <w:rPr>
                          <w:rFonts w:ascii="ヒラギノ丸ゴ Pro W4" w:eastAsia="ヒラギノ丸ゴ Pro W4" w:hAnsi="ヒラギノ丸ゴ Pro W4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3537">
                        <w:rPr>
                          <w:rFonts w:ascii="ヒラギノ丸ゴ Pro W4" w:eastAsia="ヒラギノ丸ゴ Pro W4" w:hAnsi="ヒラギノ丸ゴ Pro W4" w:hint="eastAsia"/>
                          <w:color w:val="FFFFFF" w:themeColor="background1"/>
                          <w:sz w:val="36"/>
                          <w:szCs w:val="36"/>
                        </w:rPr>
                        <w:t xml:space="preserve">　子育ての日々で、身体がコキコキしませんか？</w:t>
                      </w:r>
                    </w:p>
                    <w:p w14:paraId="7B0EC11C" w14:textId="77777777" w:rsidR="004C3537" w:rsidRPr="004C3537" w:rsidRDefault="004C3537" w:rsidP="00E27BA5">
                      <w:pPr>
                        <w:spacing w:line="276" w:lineRule="auto"/>
                        <w:rPr>
                          <w:rFonts w:ascii="ヒラギノ丸ゴ Pro W4" w:eastAsia="ヒラギノ丸ゴ Pro W4" w:hAnsi="ヒラギノ丸ゴ Pro W4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3537">
                        <w:rPr>
                          <w:rFonts w:ascii="ヒラギノ丸ゴ Pro W4" w:eastAsia="ヒラギノ丸ゴ Pro W4" w:hAnsi="ヒラギノ丸ゴ Pro W4" w:hint="eastAsia"/>
                          <w:color w:val="FFFFFF" w:themeColor="background1"/>
                          <w:sz w:val="36"/>
                          <w:szCs w:val="36"/>
                        </w:rPr>
                        <w:t xml:space="preserve">　日頃使わなくなった身体を使ってほぐして、リフレッシュしましょう</w:t>
                      </w:r>
                      <w:r>
                        <w:rPr>
                          <w:rFonts w:ascii="ヒラギノ丸ゴ Pro W4" w:eastAsia="ヒラギノ丸ゴ Pro W4" w:hAnsi="ヒラギノ丸ゴ Pro W4" w:hint="eastAsia"/>
                          <w:color w:val="FFFFFF" w:themeColor="background1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27BA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E6C6C0" wp14:editId="5D29C157">
                <wp:simplePos x="0" y="0"/>
                <wp:positionH relativeFrom="page">
                  <wp:posOffset>304800</wp:posOffset>
                </wp:positionH>
                <wp:positionV relativeFrom="page">
                  <wp:posOffset>8139938</wp:posOffset>
                </wp:positionV>
                <wp:extent cx="6949440" cy="1238250"/>
                <wp:effectExtent l="0" t="0" r="0" b="6350"/>
                <wp:wrapNone/>
                <wp:docPr id="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661C976" w14:textId="6AD1842D" w:rsidR="004C3537" w:rsidRDefault="004C3537" w:rsidP="00E27BA5">
                            <w:pPr>
                              <w:pStyle w:val="ab"/>
                              <w:rPr>
                                <w:sz w:val="36"/>
                                <w:szCs w:val="36"/>
                              </w:rPr>
                            </w:pPr>
                            <w:r w:rsidRPr="004C353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</w:t>
                            </w:r>
                            <w:r w:rsidR="00E37E4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日時】</w:t>
                            </w:r>
                            <w:bookmarkStart w:id="0" w:name="_GoBack"/>
                            <w:bookmarkEnd w:id="0"/>
                            <w:r w:rsidRPr="004C353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２月９日（火）、３月２９日（火）</w:t>
                            </w:r>
                          </w:p>
                          <w:p w14:paraId="007A9325" w14:textId="77777777" w:rsidR="004C3537" w:rsidRDefault="004C3537" w:rsidP="00E27BA5">
                            <w:pPr>
                              <w:spacing w:line="480" w:lineRule="exact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１０時３０分〜１１時３０分</w:t>
                            </w:r>
                          </w:p>
                          <w:p w14:paraId="796B9102" w14:textId="77777777" w:rsidR="004C3537" w:rsidRDefault="004C3537" w:rsidP="00E27BA5">
                            <w:pPr>
                              <w:spacing w:line="480" w:lineRule="exact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【場所】春日居あぐり情報ステーション　ハイビジョンホール</w:t>
                            </w:r>
                          </w:p>
                          <w:p w14:paraId="2EA6FE21" w14:textId="77777777" w:rsidR="00E27BA5" w:rsidRPr="004C3537" w:rsidRDefault="00E27BA5" w:rsidP="00E27BA5">
                            <w:pPr>
                              <w:spacing w:line="480" w:lineRule="exact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【それぞれ定員２５組、事前申込み要です】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margin-left:24pt;margin-top:640.95pt;width:547.2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" filled="f" stroked="f">
                <v:textbox inset=",0,,0">
                  <w:txbxContent>
                    <w:p w14:paraId="5661C976" w14:textId="6AD1842D" w:rsidR="004C3537" w:rsidRDefault="004C3537" w:rsidP="00E27BA5">
                      <w:pPr>
                        <w:pStyle w:val="ab"/>
                        <w:rPr>
                          <w:sz w:val="36"/>
                          <w:szCs w:val="36"/>
                        </w:rPr>
                      </w:pPr>
                      <w:r w:rsidRPr="004C3537">
                        <w:rPr>
                          <w:rFonts w:hint="eastAsia"/>
                          <w:sz w:val="36"/>
                          <w:szCs w:val="36"/>
                        </w:rPr>
                        <w:t>【</w:t>
                      </w:r>
                      <w:r w:rsidR="00E37E4C">
                        <w:rPr>
                          <w:rFonts w:hint="eastAsia"/>
                          <w:sz w:val="36"/>
                          <w:szCs w:val="36"/>
                        </w:rPr>
                        <w:t>日時】</w:t>
                      </w:r>
                      <w:bookmarkStart w:id="1" w:name="_GoBack"/>
                      <w:bookmarkEnd w:id="1"/>
                      <w:r w:rsidRPr="004C3537">
                        <w:rPr>
                          <w:rFonts w:hint="eastAsia"/>
                          <w:sz w:val="36"/>
                          <w:szCs w:val="36"/>
                        </w:rPr>
                        <w:t>２月９日（火）、３月２９日（火）</w:t>
                      </w:r>
                    </w:p>
                    <w:p w14:paraId="007A9325" w14:textId="77777777" w:rsidR="004C3537" w:rsidRDefault="004C3537" w:rsidP="00E27BA5">
                      <w:pPr>
                        <w:spacing w:line="480" w:lineRule="exact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１０時３０分〜１１時３０分</w:t>
                      </w:r>
                    </w:p>
                    <w:p w14:paraId="796B9102" w14:textId="77777777" w:rsidR="004C3537" w:rsidRDefault="004C3537" w:rsidP="00E27BA5">
                      <w:pPr>
                        <w:spacing w:line="480" w:lineRule="exact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【場所】春日居あぐり情報ステーション　ハイビジョンホール</w:t>
                      </w:r>
                    </w:p>
                    <w:p w14:paraId="2EA6FE21" w14:textId="77777777" w:rsidR="00E27BA5" w:rsidRPr="004C3537" w:rsidRDefault="00E27BA5" w:rsidP="00E27BA5">
                      <w:pPr>
                        <w:spacing w:line="480" w:lineRule="exact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【それぞれ定員２５組、事前申込み要です】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770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68D85" wp14:editId="7F5A568E">
                <wp:simplePos x="0" y="0"/>
                <wp:positionH relativeFrom="page">
                  <wp:posOffset>334010</wp:posOffset>
                </wp:positionH>
                <wp:positionV relativeFrom="page">
                  <wp:posOffset>6245860</wp:posOffset>
                </wp:positionV>
                <wp:extent cx="6949440" cy="528955"/>
                <wp:effectExtent l="0" t="0" r="0" b="4445"/>
                <wp:wrapTight wrapText="bothSides">
                  <wp:wrapPolygon edited="0">
                    <wp:start x="79" y="0"/>
                    <wp:lineTo x="79" y="20744"/>
                    <wp:lineTo x="21395" y="20744"/>
                    <wp:lineTo x="21395" y="0"/>
                    <wp:lineTo x="79" y="0"/>
                  </wp:wrapPolygon>
                </wp:wrapTight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0B77FA2" w14:textId="77777777" w:rsidR="004C3537" w:rsidRPr="00997703" w:rsidRDefault="004C3537" w:rsidP="00D10CB6">
                            <w:pPr>
                              <w:pStyle w:val="1"/>
                              <w:rPr>
                                <w:rFonts w:ascii="ＤＦＰ太丸ゴシック体" w:eastAsia="ＤＦＰ太丸ゴシック体"/>
                                <w:i/>
                                <w:sz w:val="44"/>
                                <w:szCs w:val="44"/>
                              </w:rPr>
                            </w:pPr>
                            <w:r w:rsidRPr="00997703">
                              <w:rPr>
                                <w:rFonts w:ascii="ＤＦＰ太丸ゴシック体" w:eastAsia="ＤＦＰ太丸ゴシック体" w:hint="eastAsia"/>
                                <w:i/>
                                <w:sz w:val="44"/>
                                <w:szCs w:val="44"/>
                              </w:rPr>
                              <w:t>お母さんの身体のメンテナンスも大切ですよね♪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6.3pt;margin-top:491.8pt;width:547.2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" filled="f" stroked="f">
                <v:textbox inset=",0,,0">
                  <w:txbxContent>
                    <w:p w14:paraId="00B77FA2" w14:textId="77777777" w:rsidR="004C3537" w:rsidRPr="00997703" w:rsidRDefault="004C3537" w:rsidP="00D10CB6">
                      <w:pPr>
                        <w:pStyle w:val="1"/>
                        <w:rPr>
                          <w:rFonts w:ascii="ＤＦＰ太丸ゴシック体" w:eastAsia="ＤＦＰ太丸ゴシック体"/>
                          <w:i/>
                          <w:sz w:val="44"/>
                          <w:szCs w:val="44"/>
                        </w:rPr>
                      </w:pPr>
                      <w:r w:rsidRPr="00997703">
                        <w:rPr>
                          <w:rFonts w:ascii="ＤＦＰ太丸ゴシック体" w:eastAsia="ＤＦＰ太丸ゴシック体" w:hint="eastAsia"/>
                          <w:i/>
                          <w:sz w:val="44"/>
                          <w:szCs w:val="44"/>
                        </w:rPr>
                        <w:t>お母さんの身体のメンテナンスも大切ですよね♪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9770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AA6AA" wp14:editId="47B78184">
                <wp:simplePos x="0" y="0"/>
                <wp:positionH relativeFrom="page">
                  <wp:posOffset>3896995</wp:posOffset>
                </wp:positionH>
                <wp:positionV relativeFrom="page">
                  <wp:posOffset>9789160</wp:posOffset>
                </wp:positionV>
                <wp:extent cx="3385820" cy="688340"/>
                <wp:effectExtent l="0" t="0" r="0" b="0"/>
                <wp:wrapTight wrapText="bothSides">
                  <wp:wrapPolygon edited="0">
                    <wp:start x="162" y="797"/>
                    <wp:lineTo x="162" y="19926"/>
                    <wp:lineTo x="21227" y="19926"/>
                    <wp:lineTo x="21227" y="797"/>
                    <wp:lineTo x="162" y="797"/>
                  </wp:wrapPolygon>
                </wp:wrapTight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0D2C3D0" w14:textId="77777777" w:rsidR="004C3537" w:rsidRDefault="00997703" w:rsidP="00997703">
                            <w:pPr>
                              <w:pStyle w:val="ae"/>
                              <w:wordWrap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055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262</w:t>
                            </w:r>
                            <w:r>
                              <w:rPr>
                                <w:rFonts w:hint="eastAsia"/>
                              </w:rPr>
                              <w:t>−</w:t>
                            </w:r>
                            <w:r>
                              <w:rPr>
                                <w:rFonts w:hint="eastAsia"/>
                              </w:rPr>
                              <w:t>3880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06.85pt;margin-top:770.8pt;width:266.6pt;height:54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" filled="f" stroked="f">
                <v:textbox inset=",7.2pt,,7.2pt">
                  <w:txbxContent>
                    <w:p w14:paraId="40D2C3D0" w14:textId="77777777" w:rsidR="004C3537" w:rsidRDefault="00997703" w:rsidP="00997703">
                      <w:pPr>
                        <w:pStyle w:val="ae"/>
                        <w:wordWrap w:val="0"/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055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262</w:t>
                      </w:r>
                      <w:r>
                        <w:rPr>
                          <w:rFonts w:hint="eastAsia"/>
                        </w:rPr>
                        <w:t>−</w:t>
                      </w:r>
                      <w:r>
                        <w:rPr>
                          <w:rFonts w:hint="eastAsia"/>
                        </w:rPr>
                        <w:t>3880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9770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15F9FC" wp14:editId="65F08F93">
                <wp:simplePos x="0" y="0"/>
                <wp:positionH relativeFrom="page">
                  <wp:posOffset>304800</wp:posOffset>
                </wp:positionH>
                <wp:positionV relativeFrom="page">
                  <wp:posOffset>9443720</wp:posOffset>
                </wp:positionV>
                <wp:extent cx="3592286" cy="982980"/>
                <wp:effectExtent l="0" t="0" r="0" b="0"/>
                <wp:wrapTight wrapText="bothSides">
                  <wp:wrapPolygon edited="0">
                    <wp:start x="153" y="558"/>
                    <wp:lineTo x="153" y="20651"/>
                    <wp:lineTo x="21230" y="20651"/>
                    <wp:lineTo x="21230" y="558"/>
                    <wp:lineTo x="153" y="558"/>
                  </wp:wrapPolygon>
                </wp:wrapTight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286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0AD2D29" w14:textId="77777777" w:rsidR="004C3537" w:rsidRDefault="004C3537" w:rsidP="00925780">
                            <w:pPr>
                              <w:pStyle w:val="a"/>
                              <w:rPr>
                                <w:sz w:val="40"/>
                                <w:szCs w:val="40"/>
                              </w:rPr>
                            </w:pPr>
                            <w:r w:rsidRPr="004C353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山梨英和プレストンこども園</w:t>
                            </w:r>
                          </w:p>
                          <w:p w14:paraId="0EAA2A2E" w14:textId="77777777" w:rsidR="00997703" w:rsidRPr="004C3537" w:rsidRDefault="00997703" w:rsidP="00997703">
                            <w:pPr>
                              <w:pStyle w:val="a"/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子育て支援センターえいわ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24pt;margin-top:743.6pt;width:282.85pt;height:77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" filled="f" stroked="f">
                <v:textbox inset=",7.2pt,,7.2pt">
                  <w:txbxContent>
                    <w:p w14:paraId="00AD2D29" w14:textId="77777777" w:rsidR="004C3537" w:rsidRDefault="004C3537" w:rsidP="00925780">
                      <w:pPr>
                        <w:pStyle w:val="a"/>
                        <w:rPr>
                          <w:sz w:val="40"/>
                          <w:szCs w:val="40"/>
                        </w:rPr>
                      </w:pPr>
                      <w:r w:rsidRPr="004C3537">
                        <w:rPr>
                          <w:rFonts w:hint="eastAsia"/>
                          <w:sz w:val="40"/>
                          <w:szCs w:val="40"/>
                        </w:rPr>
                        <w:t>山梨英和プレストンこども園</w:t>
                      </w:r>
                    </w:p>
                    <w:p w14:paraId="0EAA2A2E" w14:textId="77777777" w:rsidR="00997703" w:rsidRPr="004C3537" w:rsidRDefault="00997703" w:rsidP="00997703">
                      <w:pPr>
                        <w:pStyle w:val="a"/>
                        <w:jc w:val="righ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子育て支援センターえいわ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C353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4D131" wp14:editId="58C0E673">
                <wp:simplePos x="0" y="0"/>
                <wp:positionH relativeFrom="page">
                  <wp:posOffset>269240</wp:posOffset>
                </wp:positionH>
                <wp:positionV relativeFrom="page">
                  <wp:posOffset>6108700</wp:posOffset>
                </wp:positionV>
                <wp:extent cx="7014210" cy="3335020"/>
                <wp:effectExtent l="0" t="0" r="0" b="0"/>
                <wp:wrapTight wrapText="bothSides">
                  <wp:wrapPolygon edited="0">
                    <wp:start x="0" y="0"/>
                    <wp:lineTo x="0" y="21386"/>
                    <wp:lineTo x="21510" y="21386"/>
                    <wp:lineTo x="21510" y="0"/>
                    <wp:lineTo x="0" y="0"/>
                  </wp:wrapPolygon>
                </wp:wrapTight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4210" cy="3335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.2pt;margin-top:481pt;width:552.3pt;height:26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" fillcolor="#c5b9e7 [1620]" stroked="f">
                <w10:wrap type="tight" anchorx="page" anchory="page"/>
              </v:rect>
            </w:pict>
          </mc:Fallback>
        </mc:AlternateContent>
      </w:r>
      <w:r w:rsidR="004C35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B7E0F" wp14:editId="7B55A0C4">
                <wp:simplePos x="0" y="0"/>
                <wp:positionH relativeFrom="page">
                  <wp:posOffset>269240</wp:posOffset>
                </wp:positionH>
                <wp:positionV relativeFrom="page">
                  <wp:posOffset>9443720</wp:posOffset>
                </wp:positionV>
                <wp:extent cx="7012940" cy="982980"/>
                <wp:effectExtent l="0" t="0" r="0" b="7620"/>
                <wp:wrapTight wrapText="bothSides">
                  <wp:wrapPolygon edited="0">
                    <wp:start x="0" y="0"/>
                    <wp:lineTo x="0" y="21209"/>
                    <wp:lineTo x="21514" y="21209"/>
                    <wp:lineTo x="21514" y="0"/>
                    <wp:lineTo x="0" y="0"/>
                  </wp:wrapPolygon>
                </wp:wrapTight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2940" cy="982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1.2pt;margin-top:743.6pt;width:552.2pt;height:7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" fillcolor="#8c73d0 [3204]" stroked="f">
                <w10:wrap type="tight" anchorx="page" anchory="page"/>
              </v:rect>
            </w:pict>
          </mc:Fallback>
        </mc:AlternateContent>
      </w:r>
      <w:r w:rsidR="002E42E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3E97D" wp14:editId="73F9380A">
                <wp:simplePos x="0" y="0"/>
                <wp:positionH relativeFrom="page">
                  <wp:posOffset>269240</wp:posOffset>
                </wp:positionH>
                <wp:positionV relativeFrom="page">
                  <wp:posOffset>2742565</wp:posOffset>
                </wp:positionV>
                <wp:extent cx="7012940" cy="1979295"/>
                <wp:effectExtent l="0" t="0" r="0" b="1905"/>
                <wp:wrapTight wrapText="bothSides">
                  <wp:wrapPolygon edited="0">
                    <wp:start x="0" y="0"/>
                    <wp:lineTo x="0" y="21344"/>
                    <wp:lineTo x="21514" y="21344"/>
                    <wp:lineTo x="21514" y="0"/>
                    <wp:lineTo x="0" y="0"/>
                  </wp:wrapPolygon>
                </wp:wrapTight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2940" cy="19792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  <a:alpha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D2A3492" w14:textId="77777777" w:rsidR="004C3537" w:rsidRDefault="004C3537" w:rsidP="00925780">
                            <w:pPr>
                              <w:pStyle w:val="a9"/>
                              <w:rPr>
                                <w:sz w:val="96"/>
                                <w:szCs w:val="96"/>
                              </w:rPr>
                            </w:pPr>
                            <w:r w:rsidRPr="00EB3C68"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心も身体もリフレッシュ</w:t>
                            </w:r>
                          </w:p>
                          <w:p w14:paraId="572FB5A8" w14:textId="77777777" w:rsidR="004C3537" w:rsidRPr="002E42ED" w:rsidRDefault="004C3537" w:rsidP="002E42ED">
                            <w:pPr>
                              <w:spacing w:line="560" w:lineRule="exact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〜</w:t>
                            </w:r>
                            <w:r w:rsidRPr="00E27BA5">
                              <w:rPr>
                                <w:rFonts w:hint="eastAsia"/>
                                <w:w w:val="170"/>
                                <w:sz w:val="56"/>
                                <w:szCs w:val="56"/>
                              </w:rPr>
                              <w:t>体操教室</w:t>
                            </w: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〜</w:t>
                            </w:r>
                          </w:p>
                          <w:p w14:paraId="5C58C82B" w14:textId="77777777" w:rsidR="004C3537" w:rsidRPr="00EB3C68" w:rsidRDefault="004C3537" w:rsidP="00EB3C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21.2pt;margin-top:215.95pt;width:552.2pt;height:155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" fillcolor="#8c73d0 [3204]" stroked="f">
                <v:fill opacity="32896f"/>
                <v:textbox>
                  <w:txbxContent>
                    <w:p w14:paraId="7D2A3492" w14:textId="77777777" w:rsidR="004C3537" w:rsidRDefault="004C3537" w:rsidP="00925780">
                      <w:pPr>
                        <w:pStyle w:val="a9"/>
                        <w:rPr>
                          <w:sz w:val="96"/>
                          <w:szCs w:val="96"/>
                        </w:rPr>
                      </w:pPr>
                      <w:r w:rsidRPr="00EB3C68">
                        <w:rPr>
                          <w:rFonts w:hint="eastAsia"/>
                          <w:sz w:val="96"/>
                          <w:szCs w:val="96"/>
                        </w:rPr>
                        <w:t>心も身体もリフレッシュ</w:t>
                      </w:r>
                    </w:p>
                    <w:p w14:paraId="572FB5A8" w14:textId="77777777" w:rsidR="004C3537" w:rsidRPr="002E42ED" w:rsidRDefault="004C3537" w:rsidP="002E42ED">
                      <w:pPr>
                        <w:spacing w:line="560" w:lineRule="exact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sz w:val="56"/>
                          <w:szCs w:val="56"/>
                        </w:rPr>
                        <w:t>〜</w:t>
                      </w:r>
                      <w:r w:rsidRPr="00E27BA5">
                        <w:rPr>
                          <w:rFonts w:hint="eastAsia"/>
                          <w:w w:val="170"/>
                          <w:sz w:val="56"/>
                          <w:szCs w:val="56"/>
                        </w:rPr>
                        <w:t>体操教室</w:t>
                      </w:r>
                      <w:r>
                        <w:rPr>
                          <w:rFonts w:hint="eastAsia"/>
                          <w:sz w:val="56"/>
                          <w:szCs w:val="56"/>
                        </w:rPr>
                        <w:t>〜</w:t>
                      </w:r>
                    </w:p>
                    <w:p w14:paraId="5C58C82B" w14:textId="77777777" w:rsidR="004C3537" w:rsidRPr="00EB3C68" w:rsidRDefault="004C3537" w:rsidP="00EB3C68"/>
                  </w:txbxContent>
                </v:textbox>
                <w10:wrap type="tight" anchorx="page" anchory="page"/>
              </v:rect>
            </w:pict>
          </mc:Fallback>
        </mc:AlternateContent>
      </w:r>
    </w:p>
    <w:sectPr w:rsidR="00925780" w:rsidSect="00B1099A">
      <w:pgSz w:w="11899" w:h="16838"/>
      <w:pgMar w:top="431" w:right="431" w:bottom="431" w:left="431" w:header="431" w:footer="431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C6D42" w14:textId="77777777" w:rsidR="004C3537" w:rsidRDefault="004C3537">
      <w:r>
        <w:separator/>
      </w:r>
    </w:p>
  </w:endnote>
  <w:endnote w:type="continuationSeparator" w:id="0">
    <w:p w14:paraId="4FD8A513" w14:textId="77777777" w:rsidR="004C3537" w:rsidRDefault="004C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ヒラギノ丸ゴ Pro W4">
    <w:panose1 w:val="020F0400000000000000"/>
    <w:charset w:val="4E"/>
    <w:family w:val="auto"/>
    <w:pitch w:val="variable"/>
    <w:sig w:usb0="E00002FF" w:usb1="7AC7FFFF" w:usb2="00000012" w:usb3="00000000" w:csb0="0002000D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ＤＦＰ太丸ゴシック体">
    <w:panose1 w:val="020F0800010101010101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0D36D" w14:textId="77777777" w:rsidR="004C3537" w:rsidRDefault="004C3537">
      <w:r>
        <w:separator/>
      </w:r>
    </w:p>
  </w:footnote>
  <w:footnote w:type="continuationSeparator" w:id="0">
    <w:p w14:paraId="625CA90F" w14:textId="77777777" w:rsidR="004C3537" w:rsidRDefault="004C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363CBC"/>
    <w:lvl w:ilvl="0">
      <w:start w:val="1"/>
      <w:numFmt w:val="bullet"/>
      <w:pStyle w:val="a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DD1491"/>
    <w:multiLevelType w:val="multilevel"/>
    <w:tmpl w:val="04090023"/>
    <w:styleLink w:val="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removePersonalInformation/>
  <w:removeDateAndTime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B3C68"/>
    <w:rsid w:val="00007EB7"/>
    <w:rsid w:val="00077732"/>
    <w:rsid w:val="00150C97"/>
    <w:rsid w:val="001B63DE"/>
    <w:rsid w:val="00260EFA"/>
    <w:rsid w:val="002E011E"/>
    <w:rsid w:val="002E42ED"/>
    <w:rsid w:val="003E6543"/>
    <w:rsid w:val="00403549"/>
    <w:rsid w:val="004C3537"/>
    <w:rsid w:val="00502713"/>
    <w:rsid w:val="00522931"/>
    <w:rsid w:val="00780159"/>
    <w:rsid w:val="007F7289"/>
    <w:rsid w:val="008E0D55"/>
    <w:rsid w:val="0091357F"/>
    <w:rsid w:val="00925780"/>
    <w:rsid w:val="009340BE"/>
    <w:rsid w:val="0095419D"/>
    <w:rsid w:val="00997703"/>
    <w:rsid w:val="009B3E89"/>
    <w:rsid w:val="009C1E72"/>
    <w:rsid w:val="009E2191"/>
    <w:rsid w:val="00A17DAA"/>
    <w:rsid w:val="00A85FB4"/>
    <w:rsid w:val="00A86958"/>
    <w:rsid w:val="00AC4E0E"/>
    <w:rsid w:val="00B1099A"/>
    <w:rsid w:val="00CA55E6"/>
    <w:rsid w:val="00CA58FB"/>
    <w:rsid w:val="00D10CB6"/>
    <w:rsid w:val="00E27BA5"/>
    <w:rsid w:val="00E37E4C"/>
    <w:rsid w:val="00E45BA7"/>
    <w:rsid w:val="00EB3A97"/>
    <w:rsid w:val="00EB3C68"/>
    <w:rsid w:val="00F76C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1D9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1">
    <w:name w:val="Normal"/>
    <w:qFormat/>
    <w:rsid w:val="00CA55E6"/>
    <w:rPr>
      <w:rFonts w:ascii="News Gothic MT" w:hAnsi="News Gothic MT"/>
      <w:lang w:eastAsia="ja-JP"/>
    </w:rPr>
  </w:style>
  <w:style w:type="paragraph" w:styleId="1">
    <w:name w:val="heading 1"/>
    <w:basedOn w:val="a1"/>
    <w:next w:val="a1"/>
    <w:link w:val="10"/>
    <w:qFormat/>
    <w:rsid w:val="00B1099A"/>
    <w:pPr>
      <w:spacing w:line="520" w:lineRule="exact"/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2">
    <w:name w:val="heading 2"/>
    <w:basedOn w:val="a1"/>
    <w:next w:val="a1"/>
    <w:link w:val="20"/>
    <w:semiHidden/>
    <w:unhideWhenUsed/>
    <w:qFormat/>
    <w:rsid w:val="00CA55E6"/>
    <w:pPr>
      <w:spacing w:before="120" w:line="264" w:lineRule="auto"/>
      <w:jc w:val="center"/>
      <w:outlineLvl w:val="1"/>
    </w:pPr>
    <w:rPr>
      <w:rFonts w:eastAsiaTheme="majorEastAsia" w:cstheme="majorBidi"/>
      <w:bCs/>
      <w:color w:val="FFFFFF" w:themeColor="background1"/>
      <w:szCs w:val="26"/>
    </w:rPr>
  </w:style>
  <w:style w:type="paragraph" w:styleId="4">
    <w:name w:val="heading 4"/>
    <w:basedOn w:val="a1"/>
    <w:next w:val="a1"/>
    <w:link w:val="40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C73D0" w:themeColor="accent1"/>
    </w:rPr>
  </w:style>
  <w:style w:type="paragraph" w:styleId="5">
    <w:name w:val="heading 5"/>
    <w:basedOn w:val="a1"/>
    <w:next w:val="a1"/>
    <w:link w:val="50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2879" w:themeColor="accent1" w:themeShade="80"/>
    </w:rPr>
  </w:style>
  <w:style w:type="paragraph" w:styleId="6">
    <w:name w:val="heading 6"/>
    <w:basedOn w:val="a1"/>
    <w:next w:val="a1"/>
    <w:link w:val="60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2879" w:themeColor="accent1" w:themeShade="80"/>
    </w:rPr>
  </w:style>
  <w:style w:type="paragraph" w:styleId="7">
    <w:name w:val="heading 7"/>
    <w:basedOn w:val="a1"/>
    <w:next w:val="a1"/>
    <w:link w:val="70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9">
    <w:name w:val="heading 9"/>
    <w:basedOn w:val="a1"/>
    <w:next w:val="a1"/>
    <w:link w:val="90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semiHidden/>
    <w:unhideWhenUsed/>
    <w:rsid w:val="00882A2D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2"/>
    <w:link w:val="a5"/>
    <w:semiHidden/>
    <w:rsid w:val="00882A2D"/>
  </w:style>
  <w:style w:type="paragraph" w:styleId="a7">
    <w:name w:val="footer"/>
    <w:basedOn w:val="a1"/>
    <w:link w:val="a8"/>
    <w:semiHidden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a8">
    <w:name w:val="フッター (文字)"/>
    <w:basedOn w:val="a2"/>
    <w:link w:val="a7"/>
    <w:semiHidden/>
    <w:rsid w:val="00882A2D"/>
    <w:rPr>
      <w:color w:val="FFFFFF" w:themeColor="background1"/>
      <w:sz w:val="48"/>
    </w:rPr>
  </w:style>
  <w:style w:type="paragraph" w:styleId="a9">
    <w:name w:val="Title"/>
    <w:basedOn w:val="a1"/>
    <w:next w:val="a1"/>
    <w:link w:val="aa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aa">
    <w:name w:val="表題 (文字)"/>
    <w:basedOn w:val="a2"/>
    <w:link w:val="a9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10">
    <w:name w:val="見出し 1 (文字)"/>
    <w:basedOn w:val="a2"/>
    <w:link w:val="1"/>
    <w:rsid w:val="00B1099A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  <w:lang w:eastAsia="ja-JP"/>
    </w:rPr>
  </w:style>
  <w:style w:type="character" w:customStyle="1" w:styleId="20">
    <w:name w:val="見出し 2 (文字)"/>
    <w:basedOn w:val="a2"/>
    <w:link w:val="2"/>
    <w:semiHidden/>
    <w:rsid w:val="00CA55E6"/>
    <w:rPr>
      <w:rFonts w:ascii="News Gothic MT" w:eastAsiaTheme="majorEastAsia" w:hAnsi="News Gothic MT" w:cstheme="majorBidi"/>
      <w:bCs/>
      <w:color w:val="FFFFFF" w:themeColor="background1"/>
      <w:szCs w:val="26"/>
    </w:rPr>
  </w:style>
  <w:style w:type="paragraph" w:styleId="ab">
    <w:name w:val="Date"/>
    <w:basedOn w:val="a1"/>
    <w:next w:val="a1"/>
    <w:link w:val="ac"/>
    <w:unhideWhenUsed/>
    <w:rsid w:val="00B1099A"/>
    <w:pPr>
      <w:spacing w:line="480" w:lineRule="exact"/>
      <w:jc w:val="center"/>
    </w:pPr>
    <w:rPr>
      <w:color w:val="FFFFFF" w:themeColor="background1"/>
      <w:sz w:val="40"/>
    </w:rPr>
  </w:style>
  <w:style w:type="character" w:customStyle="1" w:styleId="ac">
    <w:name w:val="日付 (文字)"/>
    <w:basedOn w:val="a2"/>
    <w:link w:val="ab"/>
    <w:rsid w:val="00B1099A"/>
    <w:rPr>
      <w:rFonts w:ascii="News Gothic MT" w:hAnsi="News Gothic MT"/>
      <w:color w:val="FFFFFF" w:themeColor="background1"/>
      <w:sz w:val="40"/>
      <w:lang w:eastAsia="ja-JP"/>
    </w:rPr>
  </w:style>
  <w:style w:type="character" w:customStyle="1" w:styleId="40">
    <w:name w:val="見出し 4 (文字)"/>
    <w:basedOn w:val="a2"/>
    <w:link w:val="4"/>
    <w:semiHidden/>
    <w:rsid w:val="00882A2D"/>
    <w:rPr>
      <w:rFonts w:asciiTheme="majorHAnsi" w:eastAsiaTheme="majorEastAsia" w:hAnsiTheme="majorHAnsi" w:cstheme="majorBidi"/>
      <w:b/>
      <w:bCs/>
      <w:i/>
      <w:iCs/>
      <w:color w:val="8C73D0" w:themeColor="accent1"/>
    </w:rPr>
  </w:style>
  <w:style w:type="character" w:customStyle="1" w:styleId="50">
    <w:name w:val="見出し 5 (文字)"/>
    <w:basedOn w:val="a2"/>
    <w:link w:val="5"/>
    <w:semiHidden/>
    <w:rsid w:val="00882A2D"/>
    <w:rPr>
      <w:rFonts w:asciiTheme="majorHAnsi" w:eastAsiaTheme="majorEastAsia" w:hAnsiTheme="majorHAnsi" w:cstheme="majorBidi"/>
      <w:color w:val="3E2879" w:themeColor="accent1" w:themeShade="80"/>
    </w:rPr>
  </w:style>
  <w:style w:type="character" w:customStyle="1" w:styleId="60">
    <w:name w:val="見出し 6 (文字)"/>
    <w:basedOn w:val="a2"/>
    <w:link w:val="6"/>
    <w:semiHidden/>
    <w:rsid w:val="00882A2D"/>
    <w:rPr>
      <w:rFonts w:asciiTheme="majorHAnsi" w:eastAsiaTheme="majorEastAsia" w:hAnsiTheme="majorHAnsi" w:cstheme="majorBidi"/>
      <w:i/>
      <w:iCs/>
      <w:color w:val="3E2879" w:themeColor="accent1" w:themeShade="80"/>
    </w:rPr>
  </w:style>
  <w:style w:type="character" w:customStyle="1" w:styleId="70">
    <w:name w:val="見出し 7 (文字)"/>
    <w:basedOn w:val="a2"/>
    <w:link w:val="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90">
    <w:name w:val="見出し 9 (文字)"/>
    <w:basedOn w:val="a2"/>
    <w:link w:val="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0">
    <w:name w:val="Outline List 3"/>
    <w:basedOn w:val="a4"/>
    <w:semiHidden/>
    <w:unhideWhenUsed/>
    <w:rsid w:val="00882A2D"/>
    <w:pPr>
      <w:numPr>
        <w:numId w:val="2"/>
      </w:numPr>
    </w:pPr>
  </w:style>
  <w:style w:type="paragraph" w:customStyle="1" w:styleId="ad">
    <w:name w:val="連絡先詳細"/>
    <w:basedOn w:val="a1"/>
    <w:qFormat/>
    <w:rsid w:val="00B1099A"/>
    <w:pPr>
      <w:spacing w:before="120" w:line="480" w:lineRule="exact"/>
      <w:jc w:val="center"/>
    </w:pPr>
    <w:rPr>
      <w:color w:val="FFFFFF" w:themeColor="background1"/>
      <w:sz w:val="32"/>
    </w:rPr>
  </w:style>
  <w:style w:type="paragraph" w:customStyle="1" w:styleId="a">
    <w:name w:val="フッター(左)"/>
    <w:basedOn w:val="a7"/>
    <w:qFormat/>
    <w:rsid w:val="00B1099A"/>
    <w:pPr>
      <w:spacing w:line="680" w:lineRule="exact"/>
      <w:jc w:val="left"/>
    </w:pPr>
    <w:rPr>
      <w:sz w:val="52"/>
    </w:rPr>
  </w:style>
  <w:style w:type="paragraph" w:customStyle="1" w:styleId="ae">
    <w:name w:val="フッター(右)"/>
    <w:basedOn w:val="a7"/>
    <w:qFormat/>
    <w:rsid w:val="00CA720B"/>
    <w:pPr>
      <w:jc w:val="right"/>
    </w:pPr>
    <w:rPr>
      <w:sz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1">
    <w:name w:val="Normal"/>
    <w:qFormat/>
    <w:rsid w:val="00CA55E6"/>
    <w:rPr>
      <w:rFonts w:ascii="News Gothic MT" w:hAnsi="News Gothic MT"/>
      <w:lang w:eastAsia="ja-JP"/>
    </w:rPr>
  </w:style>
  <w:style w:type="paragraph" w:styleId="1">
    <w:name w:val="heading 1"/>
    <w:basedOn w:val="a1"/>
    <w:next w:val="a1"/>
    <w:link w:val="10"/>
    <w:qFormat/>
    <w:rsid w:val="00B1099A"/>
    <w:pPr>
      <w:spacing w:line="520" w:lineRule="exact"/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2">
    <w:name w:val="heading 2"/>
    <w:basedOn w:val="a1"/>
    <w:next w:val="a1"/>
    <w:link w:val="20"/>
    <w:semiHidden/>
    <w:unhideWhenUsed/>
    <w:qFormat/>
    <w:rsid w:val="00CA55E6"/>
    <w:pPr>
      <w:spacing w:before="120" w:line="264" w:lineRule="auto"/>
      <w:jc w:val="center"/>
      <w:outlineLvl w:val="1"/>
    </w:pPr>
    <w:rPr>
      <w:rFonts w:eastAsiaTheme="majorEastAsia" w:cstheme="majorBidi"/>
      <w:bCs/>
      <w:color w:val="FFFFFF" w:themeColor="background1"/>
      <w:szCs w:val="26"/>
    </w:rPr>
  </w:style>
  <w:style w:type="paragraph" w:styleId="4">
    <w:name w:val="heading 4"/>
    <w:basedOn w:val="a1"/>
    <w:next w:val="a1"/>
    <w:link w:val="40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C73D0" w:themeColor="accent1"/>
    </w:rPr>
  </w:style>
  <w:style w:type="paragraph" w:styleId="5">
    <w:name w:val="heading 5"/>
    <w:basedOn w:val="a1"/>
    <w:next w:val="a1"/>
    <w:link w:val="50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2879" w:themeColor="accent1" w:themeShade="80"/>
    </w:rPr>
  </w:style>
  <w:style w:type="paragraph" w:styleId="6">
    <w:name w:val="heading 6"/>
    <w:basedOn w:val="a1"/>
    <w:next w:val="a1"/>
    <w:link w:val="60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2879" w:themeColor="accent1" w:themeShade="80"/>
    </w:rPr>
  </w:style>
  <w:style w:type="paragraph" w:styleId="7">
    <w:name w:val="heading 7"/>
    <w:basedOn w:val="a1"/>
    <w:next w:val="a1"/>
    <w:link w:val="70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9">
    <w:name w:val="heading 9"/>
    <w:basedOn w:val="a1"/>
    <w:next w:val="a1"/>
    <w:link w:val="90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semiHidden/>
    <w:unhideWhenUsed/>
    <w:rsid w:val="00882A2D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2"/>
    <w:link w:val="a5"/>
    <w:semiHidden/>
    <w:rsid w:val="00882A2D"/>
  </w:style>
  <w:style w:type="paragraph" w:styleId="a7">
    <w:name w:val="footer"/>
    <w:basedOn w:val="a1"/>
    <w:link w:val="a8"/>
    <w:semiHidden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a8">
    <w:name w:val="フッター (文字)"/>
    <w:basedOn w:val="a2"/>
    <w:link w:val="a7"/>
    <w:semiHidden/>
    <w:rsid w:val="00882A2D"/>
    <w:rPr>
      <w:color w:val="FFFFFF" w:themeColor="background1"/>
      <w:sz w:val="48"/>
    </w:rPr>
  </w:style>
  <w:style w:type="paragraph" w:styleId="a9">
    <w:name w:val="Title"/>
    <w:basedOn w:val="a1"/>
    <w:next w:val="a1"/>
    <w:link w:val="aa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aa">
    <w:name w:val="表題 (文字)"/>
    <w:basedOn w:val="a2"/>
    <w:link w:val="a9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10">
    <w:name w:val="見出し 1 (文字)"/>
    <w:basedOn w:val="a2"/>
    <w:link w:val="1"/>
    <w:rsid w:val="00B1099A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  <w:lang w:eastAsia="ja-JP"/>
    </w:rPr>
  </w:style>
  <w:style w:type="character" w:customStyle="1" w:styleId="20">
    <w:name w:val="見出し 2 (文字)"/>
    <w:basedOn w:val="a2"/>
    <w:link w:val="2"/>
    <w:semiHidden/>
    <w:rsid w:val="00CA55E6"/>
    <w:rPr>
      <w:rFonts w:ascii="News Gothic MT" w:eastAsiaTheme="majorEastAsia" w:hAnsi="News Gothic MT" w:cstheme="majorBidi"/>
      <w:bCs/>
      <w:color w:val="FFFFFF" w:themeColor="background1"/>
      <w:szCs w:val="26"/>
    </w:rPr>
  </w:style>
  <w:style w:type="paragraph" w:styleId="ab">
    <w:name w:val="Date"/>
    <w:basedOn w:val="a1"/>
    <w:next w:val="a1"/>
    <w:link w:val="ac"/>
    <w:unhideWhenUsed/>
    <w:rsid w:val="00B1099A"/>
    <w:pPr>
      <w:spacing w:line="480" w:lineRule="exact"/>
      <w:jc w:val="center"/>
    </w:pPr>
    <w:rPr>
      <w:color w:val="FFFFFF" w:themeColor="background1"/>
      <w:sz w:val="40"/>
    </w:rPr>
  </w:style>
  <w:style w:type="character" w:customStyle="1" w:styleId="ac">
    <w:name w:val="日付 (文字)"/>
    <w:basedOn w:val="a2"/>
    <w:link w:val="ab"/>
    <w:rsid w:val="00B1099A"/>
    <w:rPr>
      <w:rFonts w:ascii="News Gothic MT" w:hAnsi="News Gothic MT"/>
      <w:color w:val="FFFFFF" w:themeColor="background1"/>
      <w:sz w:val="40"/>
      <w:lang w:eastAsia="ja-JP"/>
    </w:rPr>
  </w:style>
  <w:style w:type="character" w:customStyle="1" w:styleId="40">
    <w:name w:val="見出し 4 (文字)"/>
    <w:basedOn w:val="a2"/>
    <w:link w:val="4"/>
    <w:semiHidden/>
    <w:rsid w:val="00882A2D"/>
    <w:rPr>
      <w:rFonts w:asciiTheme="majorHAnsi" w:eastAsiaTheme="majorEastAsia" w:hAnsiTheme="majorHAnsi" w:cstheme="majorBidi"/>
      <w:b/>
      <w:bCs/>
      <w:i/>
      <w:iCs/>
      <w:color w:val="8C73D0" w:themeColor="accent1"/>
    </w:rPr>
  </w:style>
  <w:style w:type="character" w:customStyle="1" w:styleId="50">
    <w:name w:val="見出し 5 (文字)"/>
    <w:basedOn w:val="a2"/>
    <w:link w:val="5"/>
    <w:semiHidden/>
    <w:rsid w:val="00882A2D"/>
    <w:rPr>
      <w:rFonts w:asciiTheme="majorHAnsi" w:eastAsiaTheme="majorEastAsia" w:hAnsiTheme="majorHAnsi" w:cstheme="majorBidi"/>
      <w:color w:val="3E2879" w:themeColor="accent1" w:themeShade="80"/>
    </w:rPr>
  </w:style>
  <w:style w:type="character" w:customStyle="1" w:styleId="60">
    <w:name w:val="見出し 6 (文字)"/>
    <w:basedOn w:val="a2"/>
    <w:link w:val="6"/>
    <w:semiHidden/>
    <w:rsid w:val="00882A2D"/>
    <w:rPr>
      <w:rFonts w:asciiTheme="majorHAnsi" w:eastAsiaTheme="majorEastAsia" w:hAnsiTheme="majorHAnsi" w:cstheme="majorBidi"/>
      <w:i/>
      <w:iCs/>
      <w:color w:val="3E2879" w:themeColor="accent1" w:themeShade="80"/>
    </w:rPr>
  </w:style>
  <w:style w:type="character" w:customStyle="1" w:styleId="70">
    <w:name w:val="見出し 7 (文字)"/>
    <w:basedOn w:val="a2"/>
    <w:link w:val="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90">
    <w:name w:val="見出し 9 (文字)"/>
    <w:basedOn w:val="a2"/>
    <w:link w:val="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0">
    <w:name w:val="Outline List 3"/>
    <w:basedOn w:val="a4"/>
    <w:semiHidden/>
    <w:unhideWhenUsed/>
    <w:rsid w:val="00882A2D"/>
    <w:pPr>
      <w:numPr>
        <w:numId w:val="2"/>
      </w:numPr>
    </w:pPr>
  </w:style>
  <w:style w:type="paragraph" w:customStyle="1" w:styleId="ad">
    <w:name w:val="連絡先詳細"/>
    <w:basedOn w:val="a1"/>
    <w:qFormat/>
    <w:rsid w:val="00B1099A"/>
    <w:pPr>
      <w:spacing w:before="120" w:line="480" w:lineRule="exact"/>
      <w:jc w:val="center"/>
    </w:pPr>
    <w:rPr>
      <w:color w:val="FFFFFF" w:themeColor="background1"/>
      <w:sz w:val="32"/>
    </w:rPr>
  </w:style>
  <w:style w:type="paragraph" w:customStyle="1" w:styleId="a">
    <w:name w:val="フッター(左)"/>
    <w:basedOn w:val="a7"/>
    <w:qFormat/>
    <w:rsid w:val="00B1099A"/>
    <w:pPr>
      <w:spacing w:line="680" w:lineRule="exact"/>
      <w:jc w:val="left"/>
    </w:pPr>
    <w:rPr>
      <w:sz w:val="52"/>
    </w:rPr>
  </w:style>
  <w:style w:type="paragraph" w:customStyle="1" w:styleId="ae">
    <w:name w:val="フッター(右)"/>
    <w:basedOn w:val="a7"/>
    <w:qFormat/>
    <w:rsid w:val="00CA720B"/>
    <w:pPr>
      <w:jc w:val="right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&#12486;&#12531;&#12501;&#12442;&#12524;&#12540;&#12488;:&#12486;&#12441;&#12469;&#12441;&#12452;&#12531;%20&#12524;&#12452;&#12450;&#12454;&#12488;&#34920;&#31034;:&#12481;&#12521;&#12471;:&#12481;&#12521;&#12471;%203.dotx" TargetMode="External"/></Relationships>
</file>

<file path=word/theme/theme1.xml><?xml version="1.0" encoding="utf-8"?>
<a:theme xmlns:a="http://schemas.openxmlformats.org/drawingml/2006/main" name="Office Theme">
  <a:themeElements>
    <a:clrScheme name="注水">
      <a:dk1>
        <a:sysClr val="windowText" lastClr="000000"/>
      </a:dk1>
      <a:lt1>
        <a:sysClr val="window" lastClr="FFFFFF"/>
      </a:lt1>
      <a:dk2>
        <a:srgbClr val="2F1F58"/>
      </a:dk2>
      <a:lt2>
        <a:srgbClr val="B7A9E0"/>
      </a:lt2>
      <a:accent1>
        <a:srgbClr val="8C73D0"/>
      </a:accent1>
      <a:accent2>
        <a:srgbClr val="C2E8C4"/>
      </a:accent2>
      <a:accent3>
        <a:srgbClr val="C5A6E8"/>
      </a:accent3>
      <a:accent4>
        <a:srgbClr val="B45EC7"/>
      </a:accent4>
      <a:accent5>
        <a:srgbClr val="9FDAFB"/>
      </a:accent5>
      <a:accent6>
        <a:srgbClr val="95C5B0"/>
      </a:accent6>
      <a:hlink>
        <a:srgbClr val="744AE0"/>
      </a:hlink>
      <a:folHlink>
        <a:srgbClr val="8D8AD1"/>
      </a:folHlink>
    </a:clrScheme>
    <a:fontScheme name="キュート">
      <a:majorFont>
        <a:latin typeface="Trebuchet MS"/>
        <a:ea typeface=""/>
        <a:cs typeface=""/>
        <a:font script="Jpan" typeface="ヒラギノ丸ゴ Pro W4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ヒラギノ丸ゴ Pro W4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チラシ 3.dotx</Template>
  <TotalTime>0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チラシ</vt:lpstr>
    </vt:vector>
  </TitlesOfParts>
  <Manager/>
  <Company/>
  <LinksUpToDate>false</LinksUpToDate>
  <CharactersWithSpaces>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2016-01-28T07:58:00Z</dcterms:created>
  <dcterms:modified xsi:type="dcterms:W3CDTF">2016-01-28T07:58:00Z</dcterms:modified>
  <cp:category/>
</cp:coreProperties>
</file>